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84FE" w14:textId="6D86D0DC" w:rsidR="00DA6847" w:rsidRPr="00F17359" w:rsidRDefault="007F6168" w:rsidP="007F6168">
      <w:pPr>
        <w:pBdr>
          <w:bottom w:val="single" w:sz="4" w:space="1" w:color="auto"/>
        </w:pBdr>
        <w:rPr>
          <w:rFonts w:ascii="ISOCPEUR" w:hAnsi="ISOCPEUR"/>
          <w:b/>
          <w:color w:val="99CC00"/>
          <w:sz w:val="40"/>
          <w:szCs w:val="40"/>
        </w:rPr>
      </w:pPr>
      <w:r>
        <w:rPr>
          <w:b/>
          <w:color w:val="99CC00"/>
          <w:sz w:val="28"/>
          <w:szCs w:val="28"/>
        </w:rPr>
        <w:br/>
      </w:r>
      <w:r w:rsidR="00DC18D7" w:rsidRPr="00F17359">
        <w:rPr>
          <w:rFonts w:ascii="ISOCPEUR" w:hAnsi="ISOCPEUR"/>
          <w:b/>
          <w:color w:val="99CC00"/>
          <w:sz w:val="40"/>
          <w:szCs w:val="40"/>
        </w:rPr>
        <w:t>Fahrplan</w:t>
      </w:r>
      <w:r w:rsidR="00636295" w:rsidRPr="00F17359">
        <w:rPr>
          <w:rFonts w:ascii="ISOCPEUR" w:hAnsi="ISOCPEUR"/>
          <w:b/>
          <w:color w:val="99CC00"/>
          <w:sz w:val="40"/>
          <w:szCs w:val="40"/>
        </w:rPr>
        <w:t xml:space="preserve"> _ Berufsorientierungsphase</w:t>
      </w:r>
    </w:p>
    <w:tbl>
      <w:tblPr>
        <w:tblpPr w:leftFromText="141" w:rightFromText="141" w:vertAnchor="text" w:horzAnchor="margin" w:tblpX="553" w:tblpY="329"/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28"/>
        <w:gridCol w:w="492"/>
        <w:gridCol w:w="6016"/>
        <w:gridCol w:w="872"/>
      </w:tblGrid>
      <w:tr w:rsidR="00D13C9A" w:rsidRPr="00F17359" w14:paraId="35B87396" w14:textId="5E0F55F2" w:rsidTr="007F6168">
        <w:trPr>
          <w:trHeight w:val="69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1F" w14:textId="77777777" w:rsidR="00D13C9A" w:rsidRPr="00F17359" w:rsidRDefault="00D13C9A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  <w:r w:rsidRPr="00F17359"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  <w:t>DAT.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5676E" w14:textId="77777777" w:rsidR="00D13C9A" w:rsidRPr="00F17359" w:rsidRDefault="00D13C9A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i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BB55" w14:textId="536AC2F1" w:rsidR="00D13C9A" w:rsidRPr="00F17359" w:rsidRDefault="00D13C9A" w:rsidP="007F6168">
            <w:pPr>
              <w:spacing w:after="0" w:line="240" w:lineRule="auto"/>
              <w:jc w:val="center"/>
              <w:rPr>
                <w:rFonts w:ascii="ISOCPEUR" w:eastAsia="Times New Roman" w:hAnsi="ISOCPEUR" w:cs="Arial"/>
                <w:b/>
                <w:sz w:val="32"/>
                <w:szCs w:val="32"/>
                <w:lang w:eastAsia="de-DE"/>
              </w:rPr>
            </w:pPr>
            <w:r w:rsidRPr="00F17359">
              <w:rPr>
                <w:rFonts w:ascii="ISOCPEUR" w:eastAsia="Times New Roman" w:hAnsi="ISOCPEUR" w:cs="Arial"/>
                <w:b/>
                <w:sz w:val="32"/>
                <w:szCs w:val="32"/>
                <w:lang w:eastAsia="de-DE"/>
              </w:rPr>
              <w:t>September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60FAC9" w14:textId="3117B2FD" w:rsidR="00D13C9A" w:rsidRPr="00D13C9A" w:rsidRDefault="00D13C9A" w:rsidP="007F6168">
            <w:pPr>
              <w:spacing w:after="0" w:line="240" w:lineRule="auto"/>
              <w:ind w:left="-111"/>
              <w:jc w:val="center"/>
              <w:rPr>
                <w:rFonts w:ascii="ISOCPEUR" w:eastAsia="Times New Roman" w:hAnsi="ISOCPEUR" w:cs="Arial"/>
                <w:bCs/>
                <w:sz w:val="16"/>
                <w:szCs w:val="16"/>
                <w:lang w:eastAsia="de-DE"/>
              </w:rPr>
            </w:pPr>
            <w:r w:rsidRPr="00D13C9A">
              <w:rPr>
                <w:rFonts w:ascii="ISOCPEUR" w:eastAsia="Times New Roman" w:hAnsi="ISOCPEUR" w:cs="Arial"/>
                <w:bCs/>
                <w:sz w:val="16"/>
                <w:szCs w:val="16"/>
                <w:lang w:eastAsia="de-DE"/>
              </w:rPr>
              <w:t>Unterricht bis</w:t>
            </w:r>
          </w:p>
        </w:tc>
      </w:tr>
      <w:tr w:rsidR="00B63867" w:rsidRPr="00F17359" w14:paraId="47EF8829" w14:textId="5C81AAA3" w:rsidTr="007F6168">
        <w:trPr>
          <w:trHeight w:hRule="exact" w:val="157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14D1" w14:textId="5E57617B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color w:val="006600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color w:val="006600"/>
                <w:sz w:val="20"/>
                <w:szCs w:val="20"/>
                <w:lang w:eastAsia="de-DE"/>
              </w:rPr>
              <w:t>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48CD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color w:val="006600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color w:val="006600"/>
                <w:sz w:val="20"/>
                <w:szCs w:val="20"/>
                <w:lang w:eastAsia="de-DE"/>
              </w:rPr>
              <w:t>MO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C3C720" w14:textId="77777777" w:rsidR="00B63867" w:rsidRPr="00F03892" w:rsidRDefault="00B63867" w:rsidP="007F6168">
            <w:pPr>
              <w:spacing w:after="0" w:line="240" w:lineRule="auto"/>
              <w:ind w:left="113" w:right="113"/>
              <w:jc w:val="center"/>
              <w:rPr>
                <w:rFonts w:ascii="ISOCPEUR" w:eastAsia="Times New Roman" w:hAnsi="ISOCPEUR" w:cs="Tahoma"/>
                <w:b/>
                <w:sz w:val="18"/>
                <w:szCs w:val="18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b/>
                <w:sz w:val="18"/>
                <w:szCs w:val="18"/>
                <w:lang w:eastAsia="de-DE"/>
              </w:rPr>
              <w:t>1.Woche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9739" w14:textId="138EE3D1" w:rsidR="00B63867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</w:pPr>
            <w:r w:rsidRPr="00F03892">
              <w:rPr>
                <w:rFonts w:ascii="ISOCPEUR" w:eastAsia="Times New Roman" w:hAnsi="ISOCPEUR" w:cs="Tahoma"/>
                <w:b/>
                <w:bCs/>
                <w:sz w:val="20"/>
                <w:szCs w:val="20"/>
                <w:lang w:val="de-AT" w:eastAsia="de-DE"/>
              </w:rPr>
              <w:t>Wichtige Dokumente:</w:t>
            </w:r>
            <w:r w:rsidRPr="00F03892"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  <w:t xml:space="preserve"> </w:t>
            </w:r>
          </w:p>
          <w:p w14:paraId="6BC689E3" w14:textId="77777777" w:rsidR="00B73ACF" w:rsidRPr="00B73ACF" w:rsidRDefault="00B73ACF" w:rsidP="007F6168">
            <w:pPr>
              <w:spacing w:after="0" w:line="240" w:lineRule="auto"/>
              <w:rPr>
                <w:rFonts w:ascii="ISOCPEUR" w:eastAsia="Times New Roman" w:hAnsi="ISOCPEUR" w:cs="Tahoma"/>
                <w:sz w:val="2"/>
                <w:szCs w:val="20"/>
                <w:lang w:val="de-AT" w:eastAsia="de-DE"/>
              </w:rPr>
            </w:pPr>
          </w:p>
          <w:p w14:paraId="096C21B0" w14:textId="77777777" w:rsidR="00F27A17" w:rsidRDefault="00B63867" w:rsidP="007F6168">
            <w:pPr>
              <w:tabs>
                <w:tab w:val="left" w:pos="911"/>
              </w:tabs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</w:pPr>
            <w:r w:rsidRPr="00F03892">
              <w:rPr>
                <w:rFonts w:ascii="ISOCPEUR" w:eastAsia="Times New Roman" w:hAnsi="ISOCPEUR" w:cs="Tahoma"/>
                <w:b/>
                <w:bCs/>
                <w:sz w:val="20"/>
                <w:szCs w:val="20"/>
                <w:lang w:val="de-AT" w:eastAsia="de-DE"/>
              </w:rPr>
              <w:t>PTS-Info:</w:t>
            </w:r>
            <w:r w:rsidR="00B73ACF">
              <w:rPr>
                <w:rFonts w:ascii="ISOCPEUR" w:eastAsia="Times New Roman" w:hAnsi="ISOCPEUR" w:cs="Tahoma"/>
                <w:b/>
                <w:bCs/>
                <w:sz w:val="20"/>
                <w:szCs w:val="20"/>
                <w:lang w:val="de-AT" w:eastAsia="de-DE"/>
              </w:rPr>
              <w:t xml:space="preserve"> </w:t>
            </w:r>
            <w:r w:rsidRPr="00F03892"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  <w:t>Organisationsform der Polytechnischen Schule.</w:t>
            </w:r>
            <w:r w:rsidR="00B73ACF"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  <w:br/>
            </w:r>
          </w:p>
          <w:p w14:paraId="677191FC" w14:textId="63EC0AFB" w:rsidR="00B73ACF" w:rsidRDefault="00F27A17" w:rsidP="007F6168">
            <w:pPr>
              <w:tabs>
                <w:tab w:val="left" w:pos="911"/>
              </w:tabs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</w:pPr>
            <w:r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  <w:t>Bist du dir schon sicher, welchen Beruf du in deiner nahen Zukunft wählen wirst? Oder benötigst du noch Hilfe bei deiner Entscheidung? Unsere Schülerberater helfen dir gerne weiter!</w:t>
            </w:r>
          </w:p>
          <w:p w14:paraId="48BAF901" w14:textId="30D145DA" w:rsidR="00B73ACF" w:rsidRPr="00B73ACF" w:rsidRDefault="00B73ACF" w:rsidP="007F6168">
            <w:pPr>
              <w:tabs>
                <w:tab w:val="left" w:pos="911"/>
              </w:tabs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val="de-AT"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4D6" w14:textId="77777777" w:rsidR="00B63867" w:rsidRDefault="00B73ACF" w:rsidP="007F6168">
            <w:pPr>
              <w:spacing w:before="100" w:beforeAutospacing="1" w:after="12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val="de-AT"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val="de-AT" w:eastAsia="de-DE"/>
              </w:rPr>
              <w:t xml:space="preserve"> </w:t>
            </w:r>
          </w:p>
          <w:p w14:paraId="757C2333" w14:textId="487CF621" w:rsidR="00F27A17" w:rsidRPr="00D13C9A" w:rsidRDefault="00F27A17" w:rsidP="007F6168">
            <w:pPr>
              <w:spacing w:before="100" w:beforeAutospacing="1" w:after="12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val="de-AT"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val="de-AT" w:eastAsia="de-DE"/>
              </w:rPr>
              <w:t>10:30h</w:t>
            </w:r>
          </w:p>
        </w:tc>
      </w:tr>
      <w:tr w:rsidR="00B63867" w:rsidRPr="00F17359" w14:paraId="3A85C57A" w14:textId="365F62A0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CD8" w14:textId="4DCBE0CD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9D0B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492" w:type="dxa"/>
            <w:vMerge/>
            <w:vAlign w:val="center"/>
          </w:tcPr>
          <w:p w14:paraId="1DB268EB" w14:textId="77777777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C281" w14:textId="4B2ACEA5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Berufsorientierung (BO), Informelle Kompetenz Messung (IKM) (D, M, E)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B3E" w14:textId="77777777" w:rsidR="00184900" w:rsidRPr="00184900" w:rsidRDefault="00184900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8"/>
                <w:szCs w:val="16"/>
                <w:lang w:eastAsia="de-DE"/>
              </w:rPr>
            </w:pPr>
          </w:p>
          <w:p w14:paraId="04575AC9" w14:textId="283BE30E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  <w:t>11:30h</w:t>
            </w:r>
          </w:p>
        </w:tc>
      </w:tr>
      <w:tr w:rsidR="00B63867" w:rsidRPr="00F17359" w14:paraId="4893EB88" w14:textId="26428F83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5A167" w14:textId="2D927BA3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DBC37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492" w:type="dxa"/>
            <w:vMerge/>
            <w:vAlign w:val="center"/>
          </w:tcPr>
          <w:p w14:paraId="556A74FA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B43C6" w14:textId="7C570A5F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 xml:space="preserve">BO, IKM (D, M, E), </w:t>
            </w:r>
            <w:r w:rsidRPr="00F03892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Fachbereichswahl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5ACC" w14:textId="252DFDEC" w:rsidR="00B63867" w:rsidRPr="00B01F94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  <w:t>12:30h</w:t>
            </w:r>
          </w:p>
        </w:tc>
      </w:tr>
      <w:tr w:rsidR="00B63867" w:rsidRPr="00F17359" w14:paraId="4A8453BC" w14:textId="24102585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89C2" w14:textId="074ED705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4D102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DO</w:t>
            </w:r>
          </w:p>
        </w:tc>
        <w:tc>
          <w:tcPr>
            <w:tcW w:w="492" w:type="dxa"/>
            <w:vMerge/>
            <w:vAlign w:val="center"/>
          </w:tcPr>
          <w:p w14:paraId="01A32B8C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49F6" w14:textId="70B07CA9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bCs/>
                <w:sz w:val="20"/>
                <w:szCs w:val="20"/>
                <w:lang w:eastAsia="de-DE"/>
              </w:rPr>
            </w:pPr>
            <w:r w:rsidRPr="4A3C5245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BO, IKM (Ersatztermin)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898D" w14:textId="77777777" w:rsidR="00184900" w:rsidRPr="00184900" w:rsidRDefault="00184900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8"/>
                <w:szCs w:val="16"/>
                <w:lang w:eastAsia="de-DE"/>
              </w:rPr>
            </w:pPr>
          </w:p>
          <w:p w14:paraId="1A7C17E4" w14:textId="203D60E2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  <w:t>13:10h</w:t>
            </w:r>
          </w:p>
        </w:tc>
      </w:tr>
      <w:tr w:rsidR="00B63867" w:rsidRPr="00F17359" w14:paraId="27D514E4" w14:textId="25AD3EA0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D31EE" w14:textId="49A8B9AB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12.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611C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FR</w:t>
            </w:r>
          </w:p>
        </w:tc>
        <w:tc>
          <w:tcPr>
            <w:tcW w:w="492" w:type="dxa"/>
            <w:vMerge/>
            <w:vAlign w:val="center"/>
          </w:tcPr>
          <w:p w14:paraId="05B74D5C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8242" w14:textId="0434B162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 xml:space="preserve">BO, AM, </w:t>
            </w:r>
            <w:proofErr w:type="spellStart"/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DuK</w:t>
            </w:r>
            <w:proofErr w:type="spellEnd"/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, LFE,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BD2D" w14:textId="77777777" w:rsidR="00184900" w:rsidRPr="00184900" w:rsidRDefault="00184900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8"/>
                <w:szCs w:val="16"/>
                <w:lang w:eastAsia="de-DE"/>
              </w:rPr>
            </w:pPr>
          </w:p>
          <w:p w14:paraId="02484DD4" w14:textId="2E077FEF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  <w:t>11:30h</w:t>
            </w:r>
          </w:p>
        </w:tc>
      </w:tr>
      <w:tr w:rsidR="000C342A" w:rsidRPr="00F17359" w14:paraId="791C5642" w14:textId="2ADE7F5B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F2C6C" w14:textId="1924BC94" w:rsidR="000C342A" w:rsidRPr="00332B4E" w:rsidRDefault="000C342A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13.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EA8C" w14:textId="77777777" w:rsidR="000C342A" w:rsidRPr="00332B4E" w:rsidRDefault="000C342A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DE95C" w14:textId="77777777" w:rsidR="000C342A" w:rsidRPr="00F17359" w:rsidRDefault="000C342A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E227F" w14:textId="3D875FFC" w:rsidR="000C342A" w:rsidRPr="007521B0" w:rsidRDefault="000C342A" w:rsidP="007F6168">
            <w:pPr>
              <w:spacing w:after="0" w:line="240" w:lineRule="auto"/>
              <w:rPr>
                <w:rFonts w:ascii="ISOCPEUR" w:eastAsia="Times New Roman" w:hAnsi="ISOCPEUR" w:cs="Tahoma"/>
                <w:sz w:val="14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8886" w14:textId="77777777" w:rsidR="000C342A" w:rsidRPr="007521B0" w:rsidRDefault="000C342A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4"/>
                <w:szCs w:val="16"/>
                <w:lang w:eastAsia="de-DE"/>
              </w:rPr>
            </w:pPr>
          </w:p>
        </w:tc>
      </w:tr>
      <w:tr w:rsidR="000C342A" w:rsidRPr="00F17359" w14:paraId="0D062F89" w14:textId="0C2A4B95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618D0" w14:textId="47E4D180" w:rsidR="000C342A" w:rsidRPr="00332B4E" w:rsidRDefault="000C342A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14.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2C0B4" w14:textId="77777777" w:rsidR="000C342A" w:rsidRPr="00332B4E" w:rsidRDefault="000C342A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SO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76467" w14:textId="77777777" w:rsidR="000C342A" w:rsidRPr="00F17359" w:rsidRDefault="000C342A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380EF" w14:textId="77777777" w:rsidR="000C342A" w:rsidRPr="00F17359" w:rsidRDefault="000C342A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50DF" w14:textId="77777777" w:rsidR="000C342A" w:rsidRPr="00F17359" w:rsidRDefault="000C342A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B63867" w:rsidRPr="00F17359" w14:paraId="7EE9494D" w14:textId="67054843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7E92" w14:textId="77777777" w:rsidR="002A37C4" w:rsidRDefault="002A37C4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8"/>
                <w:szCs w:val="8"/>
                <w:lang w:eastAsia="de-DE"/>
              </w:rPr>
            </w:pPr>
          </w:p>
          <w:p w14:paraId="6CF6D4B7" w14:textId="2A6CDA39" w:rsidR="00B63867" w:rsidRPr="00F641A3" w:rsidRDefault="00F641A3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F641A3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15</w:t>
            </w:r>
            <w:r w:rsidR="00B63867" w:rsidRPr="00F641A3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.</w:t>
            </w:r>
          </w:p>
          <w:p w14:paraId="415A6506" w14:textId="0F0F91CA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713E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MO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1F3E19" w14:textId="77777777" w:rsidR="00B63867" w:rsidRPr="00F03892" w:rsidRDefault="00B63867" w:rsidP="007F6168">
            <w:pPr>
              <w:spacing w:after="0" w:line="240" w:lineRule="auto"/>
              <w:ind w:left="113" w:right="113"/>
              <w:jc w:val="center"/>
              <w:rPr>
                <w:rFonts w:ascii="ISOCPEUR" w:eastAsia="Times New Roman" w:hAnsi="ISOCPEUR" w:cs="Tahoma"/>
                <w:b/>
                <w:sz w:val="18"/>
                <w:szCs w:val="18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b/>
                <w:sz w:val="18"/>
                <w:szCs w:val="18"/>
                <w:lang w:eastAsia="de-DE"/>
              </w:rPr>
              <w:t>2.Woche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387A" w14:textId="5C16773C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 xml:space="preserve">BO, AM, </w:t>
            </w:r>
            <w:proofErr w:type="spellStart"/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DuK</w:t>
            </w:r>
            <w:proofErr w:type="spellEnd"/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 xml:space="preserve">, LFE, Vorbereitung BPW,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55A" w14:textId="77777777" w:rsidR="00184900" w:rsidRPr="00184900" w:rsidRDefault="00184900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8"/>
                <w:szCs w:val="16"/>
                <w:lang w:eastAsia="de-DE"/>
              </w:rPr>
            </w:pPr>
          </w:p>
          <w:p w14:paraId="50B21698" w14:textId="4F65CB11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  <w:t>12:20h</w:t>
            </w:r>
          </w:p>
        </w:tc>
      </w:tr>
      <w:tr w:rsidR="00B63867" w:rsidRPr="00F17359" w14:paraId="27526B47" w14:textId="5B19A068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E1CE3" w14:textId="77CA8194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16.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70B80" w14:textId="1B495B1E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492" w:type="dxa"/>
            <w:vMerge/>
            <w:vAlign w:val="center"/>
          </w:tcPr>
          <w:p w14:paraId="6DA121F0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0004" w14:textId="579D9606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Soziales – ev. Wandertag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B91CC" w14:textId="77777777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B63867" w:rsidRPr="00F17359" w14:paraId="769AAE51" w14:textId="7F84F4AE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EA43C2" w14:textId="7BEF745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17.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362F75" w14:textId="7A2B9369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492" w:type="dxa"/>
            <w:vMerge/>
            <w:vAlign w:val="center"/>
          </w:tcPr>
          <w:p w14:paraId="2EC78E5F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C86D6A" w14:textId="2B640D7D" w:rsidR="00B63867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Berufspraktische Woche</w:t>
            </w:r>
          </w:p>
          <w:p w14:paraId="38663FDD" w14:textId="3313740D" w:rsidR="00184900" w:rsidRPr="00184900" w:rsidRDefault="00184900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184900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17. – 23. Sept.</w:t>
            </w:r>
          </w:p>
          <w:p w14:paraId="38AD9785" w14:textId="5A0B96C7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BB28C" w14:textId="77777777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B63867" w:rsidRPr="00F17359" w14:paraId="6E57A24C" w14:textId="17ED6321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1E53EF" w14:textId="73D1190D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86D110" w14:textId="7CF381DE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DO</w:t>
            </w:r>
          </w:p>
        </w:tc>
        <w:tc>
          <w:tcPr>
            <w:tcW w:w="492" w:type="dxa"/>
            <w:vMerge/>
            <w:vAlign w:val="center"/>
          </w:tcPr>
          <w:p w14:paraId="3C0F3977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vMerge/>
            <w:vAlign w:val="center"/>
          </w:tcPr>
          <w:p w14:paraId="2F1C5E3A" w14:textId="3E14D8A8" w:rsidR="00B63867" w:rsidRPr="00C9570C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09A4B" w14:textId="77777777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B63867" w:rsidRPr="00F17359" w14:paraId="2F3B3229" w14:textId="772BF6A6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FA2589" w14:textId="45C5DD9A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7ED036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FR</w:t>
            </w:r>
          </w:p>
        </w:tc>
        <w:tc>
          <w:tcPr>
            <w:tcW w:w="492" w:type="dxa"/>
            <w:vMerge/>
            <w:vAlign w:val="center"/>
          </w:tcPr>
          <w:p w14:paraId="3906807C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vMerge/>
            <w:vAlign w:val="center"/>
          </w:tcPr>
          <w:p w14:paraId="497BD8DB" w14:textId="70D8FC77" w:rsidR="00B63867" w:rsidRPr="00C9570C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2427A" w14:textId="77777777" w:rsidR="00B63867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C9570C" w:rsidRPr="00F17359" w14:paraId="31201F01" w14:textId="27DD2C0C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01841" w14:textId="35FA8996" w:rsidR="00C9570C" w:rsidRPr="00332B4E" w:rsidRDefault="00C9570C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20.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F226B" w14:textId="77777777" w:rsidR="00C9570C" w:rsidRPr="00332B4E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85489" w14:textId="77777777" w:rsidR="00C9570C" w:rsidRPr="00F17359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FFAAA" w14:textId="77777777" w:rsidR="00C9570C" w:rsidRPr="00F17359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F8739" w14:textId="77777777" w:rsidR="00C9570C" w:rsidRPr="00F17359" w:rsidRDefault="00C9570C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C9570C" w:rsidRPr="00F17359" w14:paraId="77921FF4" w14:textId="02237EC3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23BA3" w14:textId="0C2E8B97" w:rsidR="00C9570C" w:rsidRPr="00332B4E" w:rsidRDefault="00C9570C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highlight w:val="yellow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21.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6A0A0" w14:textId="77777777" w:rsidR="00C9570C" w:rsidRPr="00332B4E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SO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CEDBE" w14:textId="77777777" w:rsidR="00C9570C" w:rsidRPr="00F17359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98723" w14:textId="77777777" w:rsidR="00C9570C" w:rsidRPr="00F17359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A56E" w14:textId="77777777" w:rsidR="00C9570C" w:rsidRPr="00F17359" w:rsidRDefault="00C9570C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877D66" w:rsidRPr="00F17359" w14:paraId="620F5ABE" w14:textId="14513559" w:rsidTr="007F6168">
        <w:trPr>
          <w:trHeight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E0D677" w14:textId="59ECDA64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22.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9072C4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MO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8F9362" w14:textId="77777777" w:rsidR="00B63867" w:rsidRPr="00F03892" w:rsidRDefault="00B63867" w:rsidP="007F6168">
            <w:pPr>
              <w:spacing w:after="0" w:line="240" w:lineRule="auto"/>
              <w:ind w:left="113" w:right="113"/>
              <w:jc w:val="center"/>
              <w:rPr>
                <w:rFonts w:ascii="ISOCPEUR" w:eastAsia="Times New Roman" w:hAnsi="ISOCPEUR" w:cs="Tahoma"/>
                <w:b/>
                <w:sz w:val="18"/>
                <w:szCs w:val="18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b/>
                <w:sz w:val="18"/>
                <w:szCs w:val="18"/>
                <w:lang w:eastAsia="de-DE"/>
              </w:rPr>
              <w:t>3.Woche</w:t>
            </w:r>
          </w:p>
        </w:tc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A67E591" w14:textId="77777777" w:rsidR="00B63867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Berufspraktische Woche</w:t>
            </w:r>
          </w:p>
          <w:p w14:paraId="3215E9B3" w14:textId="22AE11BD" w:rsidR="00184900" w:rsidRPr="00184900" w:rsidRDefault="00184900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184900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17. – 23. Sept.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84D49" w14:textId="77777777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B63867" w:rsidRPr="00F17359" w14:paraId="645F695C" w14:textId="4439949A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19040B" w14:textId="36558ED8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23.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BCC562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492" w:type="dxa"/>
            <w:vMerge/>
            <w:vAlign w:val="center"/>
          </w:tcPr>
          <w:p w14:paraId="28ECFA9A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vMerge/>
            <w:vAlign w:val="center"/>
          </w:tcPr>
          <w:p w14:paraId="2656A0B1" w14:textId="09A44842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6C2CA" w14:textId="77777777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</w:tr>
      <w:tr w:rsidR="00B63867" w:rsidRPr="00F17359" w14:paraId="2EE89E3D" w14:textId="4E6BC055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9DE11" w14:textId="7229A8CA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24.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FE62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492" w:type="dxa"/>
            <w:vMerge/>
            <w:vAlign w:val="center"/>
          </w:tcPr>
          <w:p w14:paraId="4B339EA9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A7EB" w14:textId="332221AF" w:rsidR="00B63867" w:rsidRPr="00F03892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Nachbesprechung Berufspraktische Woche, BO</w:t>
            </w:r>
            <w:r w:rsid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DuK</w:t>
            </w:r>
            <w:proofErr w:type="spellEnd"/>
            <w:r w:rsidR="00F03892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, AM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AFC5" w14:textId="77777777" w:rsidR="00184900" w:rsidRPr="00184900" w:rsidRDefault="00184900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8"/>
                <w:szCs w:val="16"/>
                <w:lang w:eastAsia="de-DE"/>
              </w:rPr>
            </w:pPr>
          </w:p>
          <w:p w14:paraId="16BE6DF3" w14:textId="4C02AE6F" w:rsidR="00B63867" w:rsidRPr="00F17359" w:rsidRDefault="00F03892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color w:val="000000" w:themeColor="text1"/>
                <w:sz w:val="18"/>
                <w:szCs w:val="16"/>
                <w:lang w:eastAsia="de-DE"/>
              </w:rPr>
            </w:pPr>
            <w:r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  <w:t>12:20h</w:t>
            </w:r>
          </w:p>
        </w:tc>
      </w:tr>
      <w:tr w:rsidR="00B63867" w:rsidRPr="00F17359" w14:paraId="37F5506C" w14:textId="228CBA6D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0B6905" w14:textId="1D5E38B7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25.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C8BD02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DO</w:t>
            </w:r>
          </w:p>
        </w:tc>
        <w:tc>
          <w:tcPr>
            <w:tcW w:w="492" w:type="dxa"/>
            <w:vMerge/>
            <w:vAlign w:val="center"/>
          </w:tcPr>
          <w:p w14:paraId="1507C78D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491AFD" w14:textId="77777777" w:rsidR="00B63867" w:rsidRPr="00AA28AC" w:rsidRDefault="00B63867" w:rsidP="007F6168">
            <w:pPr>
              <w:spacing w:after="0"/>
              <w:jc w:val="center"/>
              <w:rPr>
                <w:rFonts w:ascii="ISOCPEUR" w:hAnsi="ISOCPEUR" w:cs="Arial"/>
                <w:b/>
                <w:sz w:val="20"/>
              </w:rPr>
            </w:pPr>
            <w:r w:rsidRPr="00F17359">
              <w:rPr>
                <w:rFonts w:ascii="ISOCPEUR" w:hAnsi="ISOCPEUR" w:cs="Arial"/>
                <w:b/>
                <w:sz w:val="42"/>
                <w:szCs w:val="48"/>
              </w:rPr>
              <w:t>BERUFSGRUNDBILDUNG</w:t>
            </w:r>
            <w:r>
              <w:rPr>
                <w:rFonts w:ascii="ISOCPEUR" w:hAnsi="ISOCPEUR" w:cs="Arial"/>
                <w:b/>
                <w:sz w:val="42"/>
                <w:szCs w:val="48"/>
              </w:rPr>
              <w:br/>
            </w:r>
            <w:r w:rsidRPr="00F17359">
              <w:rPr>
                <w:rFonts w:ascii="ISOCPEUR" w:hAnsi="ISOCPEUR" w:cs="Arial"/>
                <w:b/>
                <w:sz w:val="20"/>
              </w:rPr>
              <w:t xml:space="preserve"> Unterricht: allgemeiner Pflichtbereich + Fachbereiche</w:t>
            </w:r>
            <w:r>
              <w:rPr>
                <w:rFonts w:ascii="ISOCPEUR" w:hAnsi="ISOCPEUR" w:cs="Arial"/>
                <w:b/>
                <w:sz w:val="20"/>
              </w:rPr>
              <w:t xml:space="preserve">n </w:t>
            </w:r>
            <w:r>
              <w:rPr>
                <w:rFonts w:ascii="ISOCPEUR" w:hAnsi="ISOCPEUR" w:cs="Arial"/>
                <w:b/>
                <w:sz w:val="20"/>
              </w:rPr>
              <w:br/>
              <w:t>laut Stundenplan</w:t>
            </w:r>
          </w:p>
          <w:p w14:paraId="667F2D2F" w14:textId="0EC12E22" w:rsidR="00B63867" w:rsidRPr="00F17359" w:rsidRDefault="00B63867" w:rsidP="007F6168">
            <w:pPr>
              <w:spacing w:before="60" w:after="0" w:line="480" w:lineRule="auto"/>
              <w:rPr>
                <w:rFonts w:ascii="ISOCPEUR" w:eastAsia="Times New Roman" w:hAnsi="ISOCPEUR" w:cs="Tahoma"/>
                <w:color w:val="000000" w:themeColor="text1"/>
                <w:sz w:val="18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574" w14:textId="77777777" w:rsidR="00B63867" w:rsidRPr="00F17359" w:rsidRDefault="00B63867" w:rsidP="007F6168">
            <w:pPr>
              <w:spacing w:before="60" w:after="0" w:line="480" w:lineRule="auto"/>
              <w:jc w:val="center"/>
              <w:rPr>
                <w:rFonts w:ascii="ISOCPEUR" w:eastAsia="Times New Roman" w:hAnsi="ISOCPEUR" w:cs="Tahoma"/>
                <w:color w:val="000000" w:themeColor="text1"/>
                <w:sz w:val="18"/>
                <w:szCs w:val="16"/>
                <w:lang w:eastAsia="de-DE"/>
              </w:rPr>
            </w:pPr>
          </w:p>
        </w:tc>
      </w:tr>
      <w:tr w:rsidR="00B63867" w:rsidRPr="00F17359" w14:paraId="1E978C67" w14:textId="13B5CC0E" w:rsidTr="007F6168">
        <w:trPr>
          <w:trHeight w:hRule="exact" w:val="92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1B0BBC" w14:textId="5340A8B8" w:rsidR="00B63867" w:rsidRPr="00332B4E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26.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9E1697" w14:textId="77777777" w:rsidR="00B63867" w:rsidRPr="00332B4E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332B4E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>FR</w:t>
            </w:r>
          </w:p>
        </w:tc>
        <w:tc>
          <w:tcPr>
            <w:tcW w:w="492" w:type="dxa"/>
            <w:vMerge/>
            <w:vAlign w:val="center"/>
          </w:tcPr>
          <w:p w14:paraId="34D5A341" w14:textId="77777777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sz w:val="16"/>
                <w:szCs w:val="16"/>
                <w:lang w:eastAsia="de-DE"/>
              </w:rPr>
            </w:pPr>
          </w:p>
        </w:tc>
        <w:tc>
          <w:tcPr>
            <w:tcW w:w="6016" w:type="dxa"/>
            <w:vMerge/>
            <w:vAlign w:val="center"/>
          </w:tcPr>
          <w:p w14:paraId="02E4CCF5" w14:textId="0E38A960" w:rsidR="00B63867" w:rsidRPr="00F17359" w:rsidRDefault="00B63867" w:rsidP="007F6168">
            <w:pPr>
              <w:spacing w:after="0" w:line="240" w:lineRule="auto"/>
              <w:rPr>
                <w:rFonts w:ascii="ISOCPEUR" w:eastAsia="Times New Roman" w:hAnsi="ISOCPEUR" w:cs="Tahoma"/>
                <w:color w:val="CC0099"/>
                <w:sz w:val="16"/>
                <w:szCs w:val="16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F4E" w14:textId="77777777" w:rsidR="00B63867" w:rsidRPr="00F17359" w:rsidRDefault="00B63867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color w:val="CC0099"/>
                <w:sz w:val="16"/>
                <w:szCs w:val="16"/>
                <w:lang w:eastAsia="de-DE"/>
              </w:rPr>
            </w:pPr>
          </w:p>
        </w:tc>
      </w:tr>
      <w:tr w:rsidR="00C9570C" w:rsidRPr="00F17359" w14:paraId="65185C8C" w14:textId="08266259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F20424" w14:textId="6BAFC37A" w:rsidR="00C9570C" w:rsidRPr="007F6168" w:rsidRDefault="00C9570C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7F6168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27.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95B6CF" w14:textId="77777777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7F6168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32C51" w14:textId="77777777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808D9" w14:textId="2DDFCE5B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7B019" w14:textId="77777777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</w:tr>
      <w:tr w:rsidR="00C9570C" w:rsidRPr="00F17359" w14:paraId="7575B988" w14:textId="2D4B78AA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A36077" w14:textId="1F480199" w:rsidR="00C9570C" w:rsidRPr="007F6168" w:rsidRDefault="00C9570C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7F6168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28.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B8ADDF" w14:textId="77777777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 w:rsidRPr="007F6168"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SO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2E235" w14:textId="77777777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DCECD0" w14:textId="08B7542E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0D378" w14:textId="77777777" w:rsidR="00C9570C" w:rsidRPr="007F6168" w:rsidRDefault="00C9570C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</w:tr>
      <w:tr w:rsidR="007F6168" w:rsidRPr="00F17359" w14:paraId="1846AC8F" w14:textId="77777777" w:rsidTr="007F6168">
        <w:trPr>
          <w:trHeight w:hRule="exact" w:val="4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BB4C" w14:textId="689C8C27" w:rsidR="007F6168" w:rsidRPr="007F6168" w:rsidRDefault="007F6168" w:rsidP="007F6168">
            <w:pPr>
              <w:spacing w:after="0" w:line="240" w:lineRule="auto"/>
              <w:jc w:val="center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29.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25EF" w14:textId="65B1448C" w:rsidR="007F6168" w:rsidRPr="007F6168" w:rsidRDefault="007F6168" w:rsidP="007F6168">
            <w:pPr>
              <w:spacing w:after="0" w:line="240" w:lineRule="auto"/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</w:pPr>
            <w:r>
              <w:rPr>
                <w:rFonts w:ascii="ISOCPEUR" w:eastAsia="Times New Roman" w:hAnsi="ISOCPEUR" w:cs="Tahoma"/>
                <w:b/>
                <w:sz w:val="20"/>
                <w:szCs w:val="20"/>
                <w:lang w:eastAsia="de-DE"/>
              </w:rPr>
              <w:t>MO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F4B3" w14:textId="77777777" w:rsidR="007F6168" w:rsidRPr="007F6168" w:rsidRDefault="007F6168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5DAD" w14:textId="3E48D378" w:rsidR="007F6168" w:rsidRPr="007F6168" w:rsidRDefault="007F6168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  <w:r w:rsidRPr="00FD23BD">
              <w:rPr>
                <w:rFonts w:ascii="ISOCPEUR" w:eastAsia="Times New Roman" w:hAnsi="ISOCPEUR" w:cs="Tahoma"/>
                <w:b/>
                <w:bCs/>
                <w:sz w:val="20"/>
                <w:szCs w:val="20"/>
                <w:lang w:eastAsia="de-DE"/>
              </w:rPr>
              <w:t xml:space="preserve">Elternabend </w:t>
            </w:r>
            <w:r w:rsidR="00FD23BD" w:rsidRPr="00FD23BD">
              <w:rPr>
                <w:rFonts w:ascii="ISOCPEUR" w:eastAsia="Times New Roman" w:hAnsi="ISOCPEUR" w:cs="Tahoma"/>
                <w:b/>
                <w:bCs/>
                <w:sz w:val="20"/>
                <w:szCs w:val="20"/>
                <w:lang w:eastAsia="de-DE"/>
              </w:rPr>
              <w:t>–</w:t>
            </w:r>
            <w:r w:rsidRPr="00FD23BD">
              <w:rPr>
                <w:rFonts w:ascii="ISOCPEUR" w:eastAsia="Times New Roman" w:hAnsi="ISOCPEUR" w:cs="Tahoma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FD23BD" w:rsidRPr="00FD23BD">
              <w:rPr>
                <w:rFonts w:ascii="ISOCPEUR" w:eastAsia="Times New Roman" w:hAnsi="ISOCPEUR" w:cs="Tahoma"/>
                <w:b/>
                <w:bCs/>
                <w:sz w:val="20"/>
                <w:szCs w:val="20"/>
                <w:lang w:eastAsia="de-DE"/>
              </w:rPr>
              <w:t>18.30h</w:t>
            </w:r>
            <w:r w:rsidR="00FD23BD"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  <w:t xml:space="preserve"> - </w:t>
            </w:r>
            <w:r w:rsidR="00FD23BD" w:rsidRPr="00FD23BD">
              <w:rPr>
                <w:rFonts w:ascii="ISOCPEUR" w:eastAsia="Times New Roman" w:hAnsi="ISOCPEUR" w:cs="Tahoma"/>
                <w:color w:val="EE0000"/>
                <w:sz w:val="20"/>
                <w:szCs w:val="20"/>
                <w:lang w:eastAsia="de-DE"/>
              </w:rPr>
              <w:t>Achtung: Terminänderung!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B034" w14:textId="77777777" w:rsidR="007F6168" w:rsidRPr="007F6168" w:rsidRDefault="007F6168" w:rsidP="007F6168">
            <w:pPr>
              <w:spacing w:after="0" w:line="240" w:lineRule="auto"/>
              <w:rPr>
                <w:rFonts w:ascii="ISOCPEUR" w:eastAsia="Times New Roman" w:hAnsi="ISOCPEUR" w:cs="Tahoma"/>
                <w:sz w:val="20"/>
                <w:szCs w:val="20"/>
                <w:lang w:eastAsia="de-DE"/>
              </w:rPr>
            </w:pPr>
          </w:p>
        </w:tc>
      </w:tr>
    </w:tbl>
    <w:p w14:paraId="546164B0" w14:textId="39ED694A" w:rsidR="001A16F6" w:rsidRPr="00F17359" w:rsidRDefault="00465FA3">
      <w:pPr>
        <w:rPr>
          <w:rFonts w:ascii="ISOCPEUR" w:hAnsi="ISOCPEUR"/>
        </w:rPr>
      </w:pPr>
      <w:r w:rsidRPr="00F17359">
        <w:rPr>
          <w:rFonts w:ascii="ISOCPEUR" w:eastAsia="Times New Roman" w:hAnsi="ISOCPEUR" w:cs="Tahoma"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DDD87" wp14:editId="44059319">
                <wp:simplePos x="0" y="0"/>
                <wp:positionH relativeFrom="column">
                  <wp:posOffset>-339448</wp:posOffset>
                </wp:positionH>
                <wp:positionV relativeFrom="paragraph">
                  <wp:posOffset>203913</wp:posOffset>
                </wp:positionV>
                <wp:extent cx="650738" cy="6978611"/>
                <wp:effectExtent l="0" t="0" r="16510" b="1333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38" cy="6978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513B" w14:textId="77777777" w:rsidR="00B73ACF" w:rsidRPr="00465FA3" w:rsidRDefault="00B73ACF" w:rsidP="00465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36"/>
                              </w:rPr>
                            </w:pPr>
                          </w:p>
                          <w:p w14:paraId="2BB4423D" w14:textId="77777777" w:rsidR="00B73ACF" w:rsidRPr="00F17359" w:rsidRDefault="00B73ACF" w:rsidP="00332B4E">
                            <w:pPr>
                              <w:spacing w:after="0"/>
                              <w:jc w:val="center"/>
                              <w:rPr>
                                <w:rFonts w:ascii="ISOCPEUR" w:hAnsi="ISOCPEUR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17359">
                              <w:rPr>
                                <w:rFonts w:ascii="ISOCPEUR" w:hAnsi="ISOCPEUR" w:cs="Arial"/>
                                <w:b/>
                                <w:sz w:val="36"/>
                                <w:szCs w:val="36"/>
                              </w:rPr>
                              <w:t>ORIENTIERUNGSPHASE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DDD8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6.75pt;margin-top:16.05pt;width:51.25pt;height:5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">
                <v:textbox style="layout-flow:vertical;mso-layout-flow-alt:bottom-to-top">
                  <w:txbxContent>
                    <w:p w14:paraId="78B7513B" w14:textId="77777777" w:rsidR="00B73ACF" w:rsidRPr="00465FA3" w:rsidRDefault="00B73ACF" w:rsidP="00465FA3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36"/>
                        </w:rPr>
                      </w:pPr>
                    </w:p>
                    <w:p w14:paraId="2BB4423D" w14:textId="77777777" w:rsidR="00B73ACF" w:rsidRPr="00F17359" w:rsidRDefault="00B73ACF" w:rsidP="00332B4E">
                      <w:pPr>
                        <w:spacing w:after="0"/>
                        <w:jc w:val="center"/>
                        <w:rPr>
                          <w:rFonts w:ascii="ISOCPEUR" w:hAnsi="ISOCPEUR" w:cs="Arial"/>
                          <w:b/>
                          <w:sz w:val="36"/>
                          <w:szCs w:val="36"/>
                        </w:rPr>
                      </w:pPr>
                      <w:r w:rsidRPr="00F17359">
                        <w:rPr>
                          <w:rFonts w:ascii="ISOCPEUR" w:hAnsi="ISOCPEUR" w:cs="Arial"/>
                          <w:b/>
                          <w:sz w:val="36"/>
                          <w:szCs w:val="36"/>
                        </w:rPr>
                        <w:t>ORIENTIERUNGSPHASE</w:t>
                      </w:r>
                    </w:p>
                  </w:txbxContent>
                </v:textbox>
              </v:shape>
            </w:pict>
          </mc:Fallback>
        </mc:AlternateContent>
      </w:r>
    </w:p>
    <w:p w14:paraId="14195791" w14:textId="63ED1C2A" w:rsidR="007F6168" w:rsidRPr="007F6168" w:rsidRDefault="00FD23BD" w:rsidP="007F6168">
      <w:pPr>
        <w:tabs>
          <w:tab w:val="left" w:pos="5844"/>
        </w:tabs>
        <w:rPr>
          <w:rFonts w:ascii="ISOCPEUR" w:hAnsi="ISOCPEUR"/>
        </w:rPr>
      </w:pPr>
      <w:r w:rsidRPr="00F17359">
        <w:rPr>
          <w:rFonts w:ascii="ISOCPEUR" w:hAnsi="ISOCPEUR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B429F3" wp14:editId="6C995EAE">
                <wp:simplePos x="0" y="0"/>
                <wp:positionH relativeFrom="column">
                  <wp:posOffset>2560320</wp:posOffset>
                </wp:positionH>
                <wp:positionV relativeFrom="paragraph">
                  <wp:posOffset>7696200</wp:posOffset>
                </wp:positionV>
                <wp:extent cx="685800" cy="374650"/>
                <wp:effectExtent l="38100" t="0" r="0" b="44450"/>
                <wp:wrapNone/>
                <wp:docPr id="8" name="Pfeil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465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98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8" o:spid="_x0000_s1026" type="#_x0000_t67" style="position:absolute;margin-left:201.6pt;margin-top:606pt;width:54pt;height:2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" adj="10800" filled="f" strokecolor="#ffc000" strokeweight="1.5pt"/>
            </w:pict>
          </mc:Fallback>
        </mc:AlternateContent>
      </w:r>
      <w:r w:rsidR="00FB47E5" w:rsidRPr="00F17359">
        <w:rPr>
          <w:rFonts w:ascii="ISOCPEUR" w:hAnsi="ISOCPEUR"/>
        </w:rPr>
        <w:tab/>
      </w:r>
    </w:p>
    <w:p w14:paraId="58DD6B39" w14:textId="395F324C" w:rsidR="00696D87" w:rsidRPr="007F6168" w:rsidRDefault="00696D87" w:rsidP="007F6168">
      <w:pPr>
        <w:tabs>
          <w:tab w:val="left" w:pos="5844"/>
        </w:tabs>
        <w:rPr>
          <w:rFonts w:ascii="ISOCPEUR" w:hAnsi="ISOCPEUR"/>
        </w:rPr>
      </w:pPr>
    </w:p>
    <w:sectPr w:rsidR="00696D87" w:rsidRPr="007F6168" w:rsidSect="00332B4E">
      <w:headerReference w:type="even" r:id="rId11"/>
      <w:headerReference w:type="default" r:id="rId12"/>
      <w:pgSz w:w="11906" w:h="16838"/>
      <w:pgMar w:top="1418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A3FC" w14:textId="77777777" w:rsidR="00F65EB1" w:rsidRDefault="00F65EB1" w:rsidP="00B17EC1">
      <w:pPr>
        <w:spacing w:after="0" w:line="240" w:lineRule="auto"/>
      </w:pPr>
      <w:r>
        <w:separator/>
      </w:r>
    </w:p>
  </w:endnote>
  <w:endnote w:type="continuationSeparator" w:id="0">
    <w:p w14:paraId="53889AF8" w14:textId="77777777" w:rsidR="00F65EB1" w:rsidRDefault="00F65EB1" w:rsidP="00B1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OCPEUR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D324E" w14:textId="77777777" w:rsidR="00F65EB1" w:rsidRDefault="00F65EB1" w:rsidP="00B17EC1">
      <w:pPr>
        <w:spacing w:after="0" w:line="240" w:lineRule="auto"/>
      </w:pPr>
      <w:r>
        <w:separator/>
      </w:r>
    </w:p>
  </w:footnote>
  <w:footnote w:type="continuationSeparator" w:id="0">
    <w:p w14:paraId="0A2023C9" w14:textId="77777777" w:rsidR="00F65EB1" w:rsidRDefault="00F65EB1" w:rsidP="00B1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512B" w14:textId="77777777" w:rsidR="00B73ACF" w:rsidRDefault="00B73AC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6A20" w14:textId="49D4C938" w:rsidR="00B73ACF" w:rsidRPr="00EC1B33" w:rsidRDefault="00B73ACF" w:rsidP="00D27B61">
    <w:pPr>
      <w:pStyle w:val="Kopfzeile"/>
      <w:ind w:left="-426"/>
      <w:rPr>
        <w:rFonts w:ascii="ISOCPEUR" w:hAnsi="ISOCPEUR"/>
        <w:b/>
        <w:color w:val="4F6228" w:themeColor="accent3" w:themeShade="80"/>
        <w:sz w:val="28"/>
        <w:szCs w:val="28"/>
      </w:rPr>
    </w:pPr>
    <w:r w:rsidRPr="00EF3337">
      <w:rPr>
        <w:rFonts w:ascii="ISOCPEUR" w:hAnsi="ISOCPEUR"/>
        <w:b/>
        <w:noProof/>
        <w:color w:val="4F6228" w:themeColor="accent3" w:themeShade="80"/>
        <w:sz w:val="28"/>
        <w:szCs w:val="28"/>
      </w:rPr>
      <w:drawing>
        <wp:anchor distT="0" distB="0" distL="114300" distR="114300" simplePos="0" relativeHeight="251658241" behindDoc="0" locked="0" layoutInCell="1" allowOverlap="1" wp14:anchorId="288A07A9" wp14:editId="681F9D87">
          <wp:simplePos x="0" y="0"/>
          <wp:positionH relativeFrom="column">
            <wp:posOffset>4375241</wp:posOffset>
          </wp:positionH>
          <wp:positionV relativeFrom="paragraph">
            <wp:posOffset>-321310</wp:posOffset>
          </wp:positionV>
          <wp:extent cx="1473200" cy="1570567"/>
          <wp:effectExtent l="0" t="0" r="0" b="0"/>
          <wp:wrapNone/>
          <wp:docPr id="10" name="Grafik 1" descr="Ein Bild, das Text,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54562" name="Grafik 1" descr="Ein Bild, das Text,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157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B33">
      <w:rPr>
        <w:rFonts w:ascii="ISOCPEUR" w:hAnsi="ISOCPEUR"/>
        <w:b/>
        <w:noProof/>
        <w:color w:val="4F6228" w:themeColor="accent3" w:themeShade="80"/>
        <w:sz w:val="28"/>
        <w:szCs w:val="28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FB7BC6" wp14:editId="18BA6AE2">
              <wp:simplePos x="0" y="0"/>
              <wp:positionH relativeFrom="column">
                <wp:posOffset>5662295</wp:posOffset>
              </wp:positionH>
              <wp:positionV relativeFrom="paragraph">
                <wp:posOffset>-430530</wp:posOffset>
              </wp:positionV>
              <wp:extent cx="76200" cy="10677525"/>
              <wp:effectExtent l="0" t="635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06775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  <a:gamma/>
                              <a:tint val="57647"/>
                              <a:invGamma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C7D7DBA">
            <v:rect id="Rectangle 4" style="position:absolute;margin-left:445.85pt;margin-top:-33.9pt;width:6pt;height:84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1852]" stroked="f" w14:anchorId="19EB58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">
              <v:fill type="gradient" color2="white [3212]" focus="100%" rotate="t"/>
            </v:rect>
          </w:pict>
        </mc:Fallback>
      </mc:AlternateContent>
    </w:r>
    <w:r w:rsidRPr="00EF3337">
      <w:rPr>
        <w:noProof/>
      </w:rPr>
      <w:t xml:space="preserve"> </w:t>
    </w:r>
    <w:r w:rsidRPr="00EC1B33">
      <w:rPr>
        <w:rFonts w:ascii="ISOCPEUR" w:hAnsi="ISOCPEUR"/>
        <w:b/>
        <w:color w:val="4F6228" w:themeColor="accent3" w:themeShade="80"/>
        <w:sz w:val="28"/>
        <w:szCs w:val="28"/>
      </w:rPr>
      <w:t>Polytechnische Schule Landeck</w:t>
    </w:r>
  </w:p>
  <w:p w14:paraId="16873E65" w14:textId="77777777" w:rsidR="00B73ACF" w:rsidRPr="00EC1B33" w:rsidRDefault="00B73ACF" w:rsidP="00D27B61">
    <w:pPr>
      <w:pStyle w:val="Kopfzeile"/>
      <w:ind w:left="-426"/>
      <w:rPr>
        <w:rFonts w:ascii="ISOCPEUR" w:hAnsi="ISOCPEUR"/>
        <w:b/>
        <w:color w:val="000000" w:themeColor="text1"/>
        <w:sz w:val="24"/>
        <w:szCs w:val="24"/>
      </w:rPr>
    </w:pPr>
    <w:proofErr w:type="spellStart"/>
    <w:r w:rsidRPr="00EC1B33">
      <w:rPr>
        <w:rFonts w:ascii="ISOCPEUR" w:hAnsi="ISOCPEUR"/>
        <w:b/>
        <w:color w:val="000000" w:themeColor="text1"/>
        <w:sz w:val="24"/>
        <w:szCs w:val="24"/>
      </w:rPr>
      <w:t>Prandtauerweg</w:t>
    </w:r>
    <w:proofErr w:type="spellEnd"/>
    <w:r w:rsidRPr="00EC1B33">
      <w:rPr>
        <w:rFonts w:ascii="ISOCPEUR" w:hAnsi="ISOCPEUR"/>
        <w:b/>
        <w:color w:val="000000" w:themeColor="text1"/>
        <w:sz w:val="24"/>
        <w:szCs w:val="24"/>
      </w:rPr>
      <w:t xml:space="preserve"> 19 </w:t>
    </w:r>
  </w:p>
  <w:p w14:paraId="5D716A54" w14:textId="77777777" w:rsidR="00B73ACF" w:rsidRPr="00EC1B33" w:rsidRDefault="00B73ACF" w:rsidP="00D27B61">
    <w:pPr>
      <w:pStyle w:val="Kopfzeile"/>
      <w:ind w:left="-426"/>
      <w:rPr>
        <w:rFonts w:ascii="ISOCPEUR" w:hAnsi="ISOCPEUR"/>
        <w:b/>
        <w:color w:val="000000" w:themeColor="text1"/>
        <w:sz w:val="24"/>
        <w:szCs w:val="24"/>
      </w:rPr>
    </w:pPr>
    <w:r w:rsidRPr="00EC1B33">
      <w:rPr>
        <w:rFonts w:ascii="ISOCPEUR" w:hAnsi="ISOCPEUR"/>
        <w:b/>
        <w:color w:val="000000" w:themeColor="text1"/>
        <w:sz w:val="24"/>
        <w:szCs w:val="24"/>
      </w:rPr>
      <w:t>6500 Landeck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C6E"/>
    <w:multiLevelType w:val="hybridMultilevel"/>
    <w:tmpl w:val="C0BC6F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1"/>
    <w:multiLevelType w:val="hybridMultilevel"/>
    <w:tmpl w:val="C12E8B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CF7"/>
    <w:multiLevelType w:val="hybridMultilevel"/>
    <w:tmpl w:val="92AC78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351"/>
    <w:multiLevelType w:val="hybridMultilevel"/>
    <w:tmpl w:val="CCEAE1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26955"/>
    <w:multiLevelType w:val="hybridMultilevel"/>
    <w:tmpl w:val="803AC4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20C9"/>
    <w:multiLevelType w:val="hybridMultilevel"/>
    <w:tmpl w:val="0CAEB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7532D"/>
    <w:multiLevelType w:val="hybridMultilevel"/>
    <w:tmpl w:val="4392C5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13965"/>
    <w:multiLevelType w:val="hybridMultilevel"/>
    <w:tmpl w:val="F9BE8C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8586F"/>
    <w:multiLevelType w:val="hybridMultilevel"/>
    <w:tmpl w:val="B7328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4782">
    <w:abstractNumId w:val="5"/>
  </w:num>
  <w:num w:numId="2" w16cid:durableId="1573807444">
    <w:abstractNumId w:val="8"/>
  </w:num>
  <w:num w:numId="3" w16cid:durableId="276104162">
    <w:abstractNumId w:val="7"/>
  </w:num>
  <w:num w:numId="4" w16cid:durableId="1026753516">
    <w:abstractNumId w:val="6"/>
  </w:num>
  <w:num w:numId="5" w16cid:durableId="419982549">
    <w:abstractNumId w:val="0"/>
  </w:num>
  <w:num w:numId="6" w16cid:durableId="1630819156">
    <w:abstractNumId w:val="3"/>
  </w:num>
  <w:num w:numId="7" w16cid:durableId="593516606">
    <w:abstractNumId w:val="4"/>
  </w:num>
  <w:num w:numId="8" w16cid:durableId="1817069636">
    <w:abstractNumId w:val="2"/>
  </w:num>
  <w:num w:numId="9" w16cid:durableId="106522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5C"/>
    <w:rsid w:val="00007CC5"/>
    <w:rsid w:val="000178CD"/>
    <w:rsid w:val="00022DAC"/>
    <w:rsid w:val="000457D9"/>
    <w:rsid w:val="00050F8D"/>
    <w:rsid w:val="0007264E"/>
    <w:rsid w:val="00076CE8"/>
    <w:rsid w:val="0008320F"/>
    <w:rsid w:val="000911B8"/>
    <w:rsid w:val="000A39B8"/>
    <w:rsid w:val="000B1748"/>
    <w:rsid w:val="000C342A"/>
    <w:rsid w:val="000C3A2B"/>
    <w:rsid w:val="000C6942"/>
    <w:rsid w:val="000E70D4"/>
    <w:rsid w:val="000F4758"/>
    <w:rsid w:val="00120BCE"/>
    <w:rsid w:val="001474A0"/>
    <w:rsid w:val="00155678"/>
    <w:rsid w:val="00167183"/>
    <w:rsid w:val="00180286"/>
    <w:rsid w:val="00184900"/>
    <w:rsid w:val="00190967"/>
    <w:rsid w:val="001928A1"/>
    <w:rsid w:val="001A16F6"/>
    <w:rsid w:val="001C27D2"/>
    <w:rsid w:val="001D7639"/>
    <w:rsid w:val="00211F67"/>
    <w:rsid w:val="00217636"/>
    <w:rsid w:val="002232BA"/>
    <w:rsid w:val="00227A20"/>
    <w:rsid w:val="0026360C"/>
    <w:rsid w:val="00286D58"/>
    <w:rsid w:val="0029433A"/>
    <w:rsid w:val="002A288C"/>
    <w:rsid w:val="002A37C4"/>
    <w:rsid w:val="002A7A23"/>
    <w:rsid w:val="002B5C93"/>
    <w:rsid w:val="002D125B"/>
    <w:rsid w:val="002E1E3B"/>
    <w:rsid w:val="002E4B9A"/>
    <w:rsid w:val="00300A07"/>
    <w:rsid w:val="00306F50"/>
    <w:rsid w:val="00313F27"/>
    <w:rsid w:val="00314959"/>
    <w:rsid w:val="00325A12"/>
    <w:rsid w:val="00332B4E"/>
    <w:rsid w:val="003351A5"/>
    <w:rsid w:val="00336565"/>
    <w:rsid w:val="003528C7"/>
    <w:rsid w:val="00353B5A"/>
    <w:rsid w:val="00367FAC"/>
    <w:rsid w:val="00375D0F"/>
    <w:rsid w:val="00376B39"/>
    <w:rsid w:val="00393119"/>
    <w:rsid w:val="00397A75"/>
    <w:rsid w:val="003A2FA3"/>
    <w:rsid w:val="003C27AE"/>
    <w:rsid w:val="003D1FB0"/>
    <w:rsid w:val="003E2116"/>
    <w:rsid w:val="004026F1"/>
    <w:rsid w:val="00417AA7"/>
    <w:rsid w:val="00424EB6"/>
    <w:rsid w:val="00444A2E"/>
    <w:rsid w:val="00461FE9"/>
    <w:rsid w:val="00465FA3"/>
    <w:rsid w:val="00477AF7"/>
    <w:rsid w:val="004A419B"/>
    <w:rsid w:val="004B752B"/>
    <w:rsid w:val="004C4DA6"/>
    <w:rsid w:val="004D7082"/>
    <w:rsid w:val="004E4102"/>
    <w:rsid w:val="004F5525"/>
    <w:rsid w:val="00501332"/>
    <w:rsid w:val="0054396B"/>
    <w:rsid w:val="00566ADA"/>
    <w:rsid w:val="005850FE"/>
    <w:rsid w:val="005955EA"/>
    <w:rsid w:val="005B6212"/>
    <w:rsid w:val="005D552A"/>
    <w:rsid w:val="005E0EDD"/>
    <w:rsid w:val="005E120F"/>
    <w:rsid w:val="005E1E07"/>
    <w:rsid w:val="00603B71"/>
    <w:rsid w:val="00615B29"/>
    <w:rsid w:val="00632217"/>
    <w:rsid w:val="0063263A"/>
    <w:rsid w:val="00636295"/>
    <w:rsid w:val="00645E5C"/>
    <w:rsid w:val="00646C9D"/>
    <w:rsid w:val="00661330"/>
    <w:rsid w:val="00680CBE"/>
    <w:rsid w:val="00690CBB"/>
    <w:rsid w:val="00693D52"/>
    <w:rsid w:val="00696D87"/>
    <w:rsid w:val="006C249B"/>
    <w:rsid w:val="006D5043"/>
    <w:rsid w:val="006E507B"/>
    <w:rsid w:val="006E6E6F"/>
    <w:rsid w:val="006F62BF"/>
    <w:rsid w:val="0070493D"/>
    <w:rsid w:val="00707DED"/>
    <w:rsid w:val="0072231D"/>
    <w:rsid w:val="007441BF"/>
    <w:rsid w:val="00751806"/>
    <w:rsid w:val="007521B0"/>
    <w:rsid w:val="0078578E"/>
    <w:rsid w:val="00786F59"/>
    <w:rsid w:val="00793049"/>
    <w:rsid w:val="007C609D"/>
    <w:rsid w:val="007D1D1B"/>
    <w:rsid w:val="007E1049"/>
    <w:rsid w:val="007F6168"/>
    <w:rsid w:val="007F644C"/>
    <w:rsid w:val="008060FC"/>
    <w:rsid w:val="00840176"/>
    <w:rsid w:val="008405C5"/>
    <w:rsid w:val="00855555"/>
    <w:rsid w:val="008575C6"/>
    <w:rsid w:val="008623A8"/>
    <w:rsid w:val="00862FB7"/>
    <w:rsid w:val="008725F6"/>
    <w:rsid w:val="00877708"/>
    <w:rsid w:val="00877D66"/>
    <w:rsid w:val="00891E0D"/>
    <w:rsid w:val="008978E4"/>
    <w:rsid w:val="00897922"/>
    <w:rsid w:val="008B34E6"/>
    <w:rsid w:val="008C0C98"/>
    <w:rsid w:val="008D0766"/>
    <w:rsid w:val="00900CAD"/>
    <w:rsid w:val="009041BD"/>
    <w:rsid w:val="00910B4E"/>
    <w:rsid w:val="00917F00"/>
    <w:rsid w:val="00931EF1"/>
    <w:rsid w:val="00932492"/>
    <w:rsid w:val="00953A3F"/>
    <w:rsid w:val="0095467D"/>
    <w:rsid w:val="00971FF1"/>
    <w:rsid w:val="009A40F2"/>
    <w:rsid w:val="009C3E17"/>
    <w:rsid w:val="009C5FAA"/>
    <w:rsid w:val="009E76C6"/>
    <w:rsid w:val="00A02D64"/>
    <w:rsid w:val="00A20261"/>
    <w:rsid w:val="00A350CE"/>
    <w:rsid w:val="00A70C47"/>
    <w:rsid w:val="00AA28AC"/>
    <w:rsid w:val="00AA7EF7"/>
    <w:rsid w:val="00AB00BA"/>
    <w:rsid w:val="00AC4772"/>
    <w:rsid w:val="00AE012F"/>
    <w:rsid w:val="00AF14DD"/>
    <w:rsid w:val="00B01F94"/>
    <w:rsid w:val="00B17EC1"/>
    <w:rsid w:val="00B216CF"/>
    <w:rsid w:val="00B23EA2"/>
    <w:rsid w:val="00B35148"/>
    <w:rsid w:val="00B52D8E"/>
    <w:rsid w:val="00B63867"/>
    <w:rsid w:val="00B65871"/>
    <w:rsid w:val="00B73ACF"/>
    <w:rsid w:val="00B81FFE"/>
    <w:rsid w:val="00BD55DE"/>
    <w:rsid w:val="00C03979"/>
    <w:rsid w:val="00C03B60"/>
    <w:rsid w:val="00C23A8F"/>
    <w:rsid w:val="00C3454E"/>
    <w:rsid w:val="00C63B6A"/>
    <w:rsid w:val="00C67FD1"/>
    <w:rsid w:val="00C827FE"/>
    <w:rsid w:val="00C8495F"/>
    <w:rsid w:val="00C9067B"/>
    <w:rsid w:val="00C9570C"/>
    <w:rsid w:val="00CD5288"/>
    <w:rsid w:val="00CE3438"/>
    <w:rsid w:val="00D03564"/>
    <w:rsid w:val="00D076D5"/>
    <w:rsid w:val="00D13C9A"/>
    <w:rsid w:val="00D15A2E"/>
    <w:rsid w:val="00D27301"/>
    <w:rsid w:val="00D27B61"/>
    <w:rsid w:val="00D3124E"/>
    <w:rsid w:val="00D55EA2"/>
    <w:rsid w:val="00D57265"/>
    <w:rsid w:val="00D712DF"/>
    <w:rsid w:val="00D92EB4"/>
    <w:rsid w:val="00DA1D31"/>
    <w:rsid w:val="00DA38EE"/>
    <w:rsid w:val="00DA4215"/>
    <w:rsid w:val="00DA6847"/>
    <w:rsid w:val="00DA7E64"/>
    <w:rsid w:val="00DC18D7"/>
    <w:rsid w:val="00DC5D1B"/>
    <w:rsid w:val="00E01CB5"/>
    <w:rsid w:val="00E01FA7"/>
    <w:rsid w:val="00E14AD9"/>
    <w:rsid w:val="00E55811"/>
    <w:rsid w:val="00E63073"/>
    <w:rsid w:val="00E65FD3"/>
    <w:rsid w:val="00E804BC"/>
    <w:rsid w:val="00E85C21"/>
    <w:rsid w:val="00E96F12"/>
    <w:rsid w:val="00EA6E24"/>
    <w:rsid w:val="00EB36FA"/>
    <w:rsid w:val="00EC1B33"/>
    <w:rsid w:val="00EC25B6"/>
    <w:rsid w:val="00EF3337"/>
    <w:rsid w:val="00F0365C"/>
    <w:rsid w:val="00F03892"/>
    <w:rsid w:val="00F05BC2"/>
    <w:rsid w:val="00F17359"/>
    <w:rsid w:val="00F27A17"/>
    <w:rsid w:val="00F5346C"/>
    <w:rsid w:val="00F641A3"/>
    <w:rsid w:val="00F65EB1"/>
    <w:rsid w:val="00F71810"/>
    <w:rsid w:val="00F76F64"/>
    <w:rsid w:val="00F77365"/>
    <w:rsid w:val="00F836CC"/>
    <w:rsid w:val="00F92825"/>
    <w:rsid w:val="00FB1363"/>
    <w:rsid w:val="00FB47E5"/>
    <w:rsid w:val="00FC1E83"/>
    <w:rsid w:val="00FD23BD"/>
    <w:rsid w:val="00FF0BD7"/>
    <w:rsid w:val="00FF5F35"/>
    <w:rsid w:val="059C9418"/>
    <w:rsid w:val="4A3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387B7"/>
  <w15:docId w15:val="{B8D9B2F8-E58A-49FC-B23B-B7CBA1B4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D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EC1"/>
  </w:style>
  <w:style w:type="paragraph" w:styleId="Fuzeile">
    <w:name w:val="footer"/>
    <w:basedOn w:val="Standard"/>
    <w:link w:val="FuzeileZchn"/>
    <w:uiPriority w:val="99"/>
    <w:unhideWhenUsed/>
    <w:rsid w:val="00B1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E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E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671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493D"/>
    <w:rPr>
      <w:color w:val="0000FF" w:themeColor="hyperlink"/>
      <w:u w:val="single"/>
    </w:rPr>
  </w:style>
  <w:style w:type="character" w:customStyle="1" w:styleId="normaltextrun">
    <w:name w:val="normaltextrun"/>
    <w:basedOn w:val="Absatz-Standardschriftart"/>
    <w:rsid w:val="00B7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resia\Desktop\Briefkopf_PTSLandec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2C3C2D592F441AEAE29C47EC44C24" ma:contentTypeVersion="0" ma:contentTypeDescription="Ein neues Dokument erstellen." ma:contentTypeScope="" ma:versionID="ea2f026a87dd4ff6e4a9b4392314de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0e86e43268d7499bc47c9769927b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B10E1-1339-4123-B525-65C03D4F1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C3085-CB08-48A3-88E3-76ADE5DB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08BE9-19D1-4966-8CC6-046C427FB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A79B8-7DF8-4601-ACEE-D8A8D26661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Briefkopf_PTSLandeck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PTS Landeck</dc:creator>
  <cp:lastModifiedBy>Kammerlander Stefan</cp:lastModifiedBy>
  <cp:revision>13</cp:revision>
  <cp:lastPrinted>2025-07-02T06:09:00Z</cp:lastPrinted>
  <dcterms:created xsi:type="dcterms:W3CDTF">2025-01-13T11:11:00Z</dcterms:created>
  <dcterms:modified xsi:type="dcterms:W3CDTF">2025-07-02T07:06:00Z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0x010100DA92C3C2D592F441AEAE29C47EC44C24</vt:lpwstr>
  </property>
</Properties>
</file>